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ED04E" w14:textId="77777777" w:rsidR="001B71E5" w:rsidRDefault="00000000"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52EED04E" wp14:editId="52EED04F">
            <wp:extent cx="3314700" cy="1381128"/>
            <wp:effectExtent l="0" t="0" r="0" b="9522"/>
            <wp:docPr id="8749147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3811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B71E5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F2706" w14:textId="77777777" w:rsidR="00D342FD" w:rsidRDefault="00D342FD">
      <w:pPr>
        <w:spacing w:after="0" w:line="240" w:lineRule="auto"/>
      </w:pPr>
      <w:r>
        <w:separator/>
      </w:r>
    </w:p>
  </w:endnote>
  <w:endnote w:type="continuationSeparator" w:id="0">
    <w:p w14:paraId="15040443" w14:textId="77777777" w:rsidR="00D342FD" w:rsidRDefault="00D3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94F5" w14:textId="77777777" w:rsidR="00D342FD" w:rsidRDefault="00D342F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6DF8681" w14:textId="77777777" w:rsidR="00D342FD" w:rsidRDefault="00D3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B71E5"/>
    <w:rsid w:val="001B71E5"/>
    <w:rsid w:val="00752A47"/>
    <w:rsid w:val="007B3C8F"/>
    <w:rsid w:val="00C159D3"/>
    <w:rsid w:val="00D342FD"/>
    <w:rsid w:val="00D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ED04E"/>
  <w15:docId w15:val="{C3F46DFE-3CFA-4DCB-B010-C60445FC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Allen</dc:creator>
  <dc:description/>
  <cp:lastModifiedBy>Mari Allen</cp:lastModifiedBy>
  <cp:revision>3</cp:revision>
  <dcterms:created xsi:type="dcterms:W3CDTF">2026-02-11T18:26:00Z</dcterms:created>
  <dcterms:modified xsi:type="dcterms:W3CDTF">2026-02-11T18:27:00Z</dcterms:modified>
</cp:coreProperties>
</file>